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39EB0" w14:textId="77777777" w:rsidR="0061747E" w:rsidRDefault="0061747E" w:rsidP="0071588C">
      <w:pPr>
        <w:ind w:right="-755"/>
        <w:jc w:val="both"/>
        <w:rPr>
          <w:rFonts w:ascii="Arial" w:hAnsi="Arial" w:cs="Arial"/>
          <w:sz w:val="24"/>
          <w:szCs w:val="24"/>
        </w:rPr>
      </w:pPr>
    </w:p>
    <w:tbl>
      <w:tblPr>
        <w:tblW w:w="10490" w:type="dxa"/>
        <w:tblInd w:w="-7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4"/>
        <w:gridCol w:w="1536"/>
        <w:gridCol w:w="4410"/>
      </w:tblGrid>
      <w:tr w:rsidR="0061747E" w14:paraId="680CB02A" w14:textId="77777777" w:rsidTr="00505B61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5EE1C" w14:textId="77777777" w:rsidR="0061747E" w:rsidRDefault="0061747E" w:rsidP="00505B61">
            <w:pPr>
              <w:spacing w:after="0" w:line="240" w:lineRule="auto"/>
              <w:jc w:val="center"/>
            </w:pPr>
            <w:r>
              <w:rPr>
                <w:rFonts w:cs="Calibri"/>
                <w:b/>
                <w:bCs/>
                <w:sz w:val="28"/>
                <w:szCs w:val="28"/>
              </w:rPr>
              <w:t>CYNGOR CYMUNED LLANARTHNE COMMUNITY COUNCIL</w:t>
            </w:r>
          </w:p>
        </w:tc>
      </w:tr>
      <w:tr w:rsidR="0061747E" w14:paraId="663EB0B2" w14:textId="77777777" w:rsidTr="00505B61"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F2F2C" w14:textId="6B6319FF" w:rsidR="0061747E" w:rsidRDefault="0061747E" w:rsidP="00505B61">
            <w:pPr>
              <w:autoSpaceDE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www.</w:t>
            </w:r>
            <w:r w:rsidR="008A4B3C">
              <w:rPr>
                <w:rFonts w:cs="Calibri"/>
                <w:sz w:val="24"/>
                <w:szCs w:val="24"/>
              </w:rPr>
              <w:t>llanarthne.org</w:t>
            </w:r>
          </w:p>
          <w:p w14:paraId="2C5184C0" w14:textId="77777777" w:rsidR="0061747E" w:rsidRDefault="0061747E" w:rsidP="00505B61">
            <w:pPr>
              <w:autoSpaceDE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4E5E8474" w14:textId="77777777" w:rsidR="0061747E" w:rsidRDefault="0061747E" w:rsidP="00505B61">
            <w:pPr>
              <w:spacing w:after="0" w:line="240" w:lineRule="auto"/>
              <w:jc w:val="center"/>
            </w:pPr>
            <w:proofErr w:type="spellStart"/>
            <w:r>
              <w:rPr>
                <w:rFonts w:cs="Calibri"/>
                <w:sz w:val="24"/>
                <w:szCs w:val="24"/>
              </w:rPr>
              <w:t>Ffon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/ Tel - </w:t>
            </w:r>
            <w:r>
              <w:rPr>
                <w:rFonts w:cs="Calibri"/>
                <w:b/>
                <w:bCs/>
                <w:sz w:val="24"/>
                <w:szCs w:val="24"/>
              </w:rPr>
              <w:t>07402 183986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C33A7" w14:textId="77777777" w:rsidR="0061747E" w:rsidRDefault="0061747E" w:rsidP="00505B61">
            <w:pPr>
              <w:spacing w:after="0" w:line="240" w:lineRule="auto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670C637" wp14:editId="7F70F45C">
                  <wp:extent cx="827969" cy="828675"/>
                  <wp:effectExtent l="0" t="0" r="0" b="0"/>
                  <wp:docPr id="958901859" name="Picture 958901859" descr="Logo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901859" name="Picture 958901859" descr="Logo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969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65B85" w14:textId="38DA0DA0" w:rsidR="0061747E" w:rsidRDefault="0061747E" w:rsidP="00505B61">
            <w:pPr>
              <w:autoSpaceDE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www.</w:t>
            </w:r>
            <w:r w:rsidR="008A4B3C">
              <w:rPr>
                <w:rFonts w:cs="Calibri"/>
                <w:sz w:val="24"/>
                <w:szCs w:val="24"/>
              </w:rPr>
              <w:t>llanarthne.org</w:t>
            </w:r>
          </w:p>
          <w:p w14:paraId="6091CC97" w14:textId="77777777" w:rsidR="0061747E" w:rsidRDefault="0061747E" w:rsidP="00505B61">
            <w:pPr>
              <w:autoSpaceDE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54629D70" w14:textId="77777777" w:rsidR="0061747E" w:rsidRDefault="0061747E" w:rsidP="00505B61">
            <w:pPr>
              <w:spacing w:after="0" w:line="240" w:lineRule="auto"/>
              <w:jc w:val="center"/>
            </w:pPr>
            <w:r>
              <w:rPr>
                <w:rFonts w:cs="Calibri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cs="Calibri"/>
                <w:sz w:val="24"/>
                <w:szCs w:val="24"/>
              </w:rPr>
              <w:t>bost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E Mail – </w:t>
            </w:r>
            <w:r w:rsidRPr="00253EEB">
              <w:rPr>
                <w:rFonts w:cs="Calibri"/>
                <w:b/>
                <w:bCs/>
                <w:sz w:val="24"/>
                <w:szCs w:val="24"/>
              </w:rPr>
              <w:t>clerk@llanarthne.org</w:t>
            </w:r>
          </w:p>
        </w:tc>
      </w:tr>
      <w:tr w:rsidR="0061747E" w14:paraId="375F6F54" w14:textId="77777777" w:rsidTr="00505B61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82CB" w14:textId="77777777" w:rsidR="0061747E" w:rsidRDefault="0061747E" w:rsidP="00505B6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Mr Gary Evans - Clerc/Clerk - Long Acre, </w:t>
            </w:r>
            <w:proofErr w:type="spellStart"/>
            <w:r>
              <w:rPr>
                <w:rFonts w:cs="Calibri"/>
                <w:sz w:val="24"/>
                <w:szCs w:val="24"/>
              </w:rPr>
              <w:t>Mynyddcerrig</w:t>
            </w:r>
            <w:proofErr w:type="spellEnd"/>
            <w:r>
              <w:rPr>
                <w:rFonts w:cs="Calibri"/>
                <w:sz w:val="24"/>
                <w:szCs w:val="24"/>
              </w:rPr>
              <w:t>, Llanelli, SA15 5BW</w:t>
            </w:r>
          </w:p>
        </w:tc>
      </w:tr>
      <w:tr w:rsidR="0061747E" w14:paraId="763BB55F" w14:textId="77777777" w:rsidTr="00505B61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EAB3A" w14:textId="77777777" w:rsidR="0061747E" w:rsidRDefault="0061747E" w:rsidP="00505B6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Croesawir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gohebiaeth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yn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cs="Calibri"/>
                <w:sz w:val="24"/>
                <w:szCs w:val="24"/>
              </w:rPr>
              <w:t>Gymraeg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neu’n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Saesneg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/ Correspondence is welcomed in Welsh or English</w:t>
            </w:r>
          </w:p>
        </w:tc>
      </w:tr>
    </w:tbl>
    <w:p w14:paraId="6FA57B96" w14:textId="77777777" w:rsidR="00B92024" w:rsidRDefault="00B92024" w:rsidP="00B92024">
      <w:pPr>
        <w:pStyle w:val="NoSpacing"/>
        <w:ind w:left="-709" w:right="-755"/>
        <w:jc w:val="both"/>
        <w:rPr>
          <w:rFonts w:ascii="Arial" w:hAnsi="Arial" w:cs="Arial"/>
          <w:sz w:val="24"/>
          <w:szCs w:val="24"/>
        </w:rPr>
      </w:pPr>
    </w:p>
    <w:p w14:paraId="2B9CB86F" w14:textId="77777777" w:rsidR="00E06ED7" w:rsidRPr="009E17C7" w:rsidRDefault="00E06ED7" w:rsidP="00E06ED7">
      <w:pPr>
        <w:pStyle w:val="NoSpacing"/>
        <w:ind w:left="-709" w:right="-755"/>
        <w:jc w:val="both"/>
        <w:rPr>
          <w:rFonts w:ascii="Arial" w:hAnsi="Arial" w:cs="Arial"/>
          <w:b/>
          <w:bCs/>
          <w:sz w:val="24"/>
          <w:szCs w:val="24"/>
          <w:lang w:eastAsia="en-GB"/>
        </w:rPr>
      </w:pPr>
      <w:proofErr w:type="spellStart"/>
      <w:r w:rsidRPr="009E17C7">
        <w:rPr>
          <w:rFonts w:ascii="Arial" w:hAnsi="Arial" w:cs="Arial"/>
          <w:b/>
          <w:bCs/>
          <w:sz w:val="24"/>
          <w:szCs w:val="24"/>
          <w:lang w:eastAsia="en-GB"/>
        </w:rPr>
        <w:t>Annwyl</w:t>
      </w:r>
      <w:proofErr w:type="spellEnd"/>
      <w:r w:rsidRPr="009E17C7">
        <w:rPr>
          <w:rFonts w:ascii="Arial" w:hAnsi="Arial" w:cs="Arial"/>
          <w:b/>
          <w:bCs/>
          <w:sz w:val="24"/>
          <w:szCs w:val="24"/>
          <w:lang w:eastAsia="en-GB"/>
        </w:rPr>
        <w:t xml:space="preserve"> Syr neu </w:t>
      </w:r>
      <w:proofErr w:type="spellStart"/>
      <w:r w:rsidRPr="009E17C7">
        <w:rPr>
          <w:rFonts w:ascii="Arial" w:hAnsi="Arial" w:cs="Arial"/>
          <w:b/>
          <w:bCs/>
          <w:sz w:val="24"/>
          <w:szCs w:val="24"/>
          <w:lang w:eastAsia="en-GB"/>
        </w:rPr>
        <w:t>Fadam</w:t>
      </w:r>
      <w:proofErr w:type="spellEnd"/>
      <w:r>
        <w:rPr>
          <w:rFonts w:ascii="Arial" w:hAnsi="Arial" w:cs="Arial"/>
          <w:b/>
          <w:bCs/>
          <w:sz w:val="24"/>
          <w:szCs w:val="24"/>
          <w:lang w:eastAsia="en-GB"/>
        </w:rPr>
        <w:t>,</w:t>
      </w:r>
    </w:p>
    <w:p w14:paraId="365C349F" w14:textId="32770C7F" w:rsidR="00E06ED7" w:rsidRDefault="00E06ED7" w:rsidP="00E06ED7">
      <w:pPr>
        <w:pStyle w:val="NoSpacing"/>
        <w:ind w:left="-709" w:right="-755"/>
        <w:jc w:val="both"/>
        <w:rPr>
          <w:rFonts w:ascii="Arial" w:hAnsi="Arial" w:cs="Arial"/>
          <w:sz w:val="24"/>
          <w:szCs w:val="24"/>
          <w:lang w:eastAsia="en-GB"/>
        </w:rPr>
      </w:pPr>
      <w:r w:rsidRPr="006A7387">
        <w:rPr>
          <w:rFonts w:ascii="Arial" w:hAnsi="Arial" w:cs="Arial"/>
          <w:sz w:val="24"/>
          <w:szCs w:val="24"/>
          <w:lang w:eastAsia="en-GB"/>
        </w:rPr>
        <w:t xml:space="preserve">Fe </w:t>
      </w:r>
      <w:proofErr w:type="spellStart"/>
      <w:r w:rsidRPr="006A7387">
        <w:rPr>
          <w:rFonts w:ascii="Arial" w:hAnsi="Arial" w:cs="Arial"/>
          <w:sz w:val="24"/>
          <w:szCs w:val="24"/>
          <w:lang w:eastAsia="en-GB"/>
        </w:rPr>
        <w:t>fydd</w:t>
      </w:r>
      <w:proofErr w:type="spellEnd"/>
      <w:r w:rsidRPr="006A7387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6A7387">
        <w:rPr>
          <w:rFonts w:ascii="Arial" w:hAnsi="Arial" w:cs="Arial"/>
          <w:sz w:val="24"/>
          <w:szCs w:val="24"/>
          <w:lang w:eastAsia="en-GB"/>
        </w:rPr>
        <w:t>cyfarfod</w:t>
      </w:r>
      <w:proofErr w:type="spellEnd"/>
      <w:r w:rsidRPr="006A7387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6A7387">
        <w:rPr>
          <w:rFonts w:ascii="Arial" w:hAnsi="Arial" w:cs="Arial"/>
          <w:sz w:val="24"/>
          <w:szCs w:val="24"/>
          <w:lang w:eastAsia="en-GB"/>
        </w:rPr>
        <w:t>cyffredin</w:t>
      </w:r>
      <w:proofErr w:type="spellEnd"/>
      <w:r w:rsidRPr="006A7387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  <w:lang w:eastAsia="en-GB"/>
        </w:rPr>
        <w:t xml:space="preserve">mis </w:t>
      </w:r>
      <w:r w:rsidR="00CE2672">
        <w:rPr>
          <w:rFonts w:ascii="Arial" w:hAnsi="Arial" w:cs="Arial"/>
          <w:b/>
          <w:bCs/>
          <w:sz w:val="24"/>
          <w:szCs w:val="24"/>
          <w:lang w:eastAsia="en-GB"/>
        </w:rPr>
        <w:t>Hydref</w:t>
      </w:r>
      <w:r w:rsidR="008A4B3C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Pr="002352B9">
        <w:rPr>
          <w:rFonts w:ascii="Arial" w:hAnsi="Arial" w:cs="Arial"/>
          <w:b/>
          <w:bCs/>
          <w:sz w:val="24"/>
          <w:szCs w:val="24"/>
          <w:lang w:eastAsia="en-GB"/>
        </w:rPr>
        <w:t>202</w:t>
      </w:r>
      <w:r w:rsidR="00B20985">
        <w:rPr>
          <w:rFonts w:ascii="Arial" w:hAnsi="Arial" w:cs="Arial"/>
          <w:b/>
          <w:bCs/>
          <w:sz w:val="24"/>
          <w:szCs w:val="24"/>
          <w:lang w:eastAsia="en-GB"/>
        </w:rPr>
        <w:t>4</w:t>
      </w:r>
      <w:r w:rsidRPr="006A7387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6A7387">
        <w:rPr>
          <w:rFonts w:ascii="Arial" w:hAnsi="Arial" w:cs="Arial"/>
          <w:sz w:val="24"/>
          <w:szCs w:val="24"/>
        </w:rPr>
        <w:t>o'r</w:t>
      </w:r>
      <w:proofErr w:type="spellEnd"/>
      <w:r w:rsidRPr="006A7387">
        <w:rPr>
          <w:rFonts w:ascii="Arial" w:hAnsi="Arial" w:cs="Arial"/>
          <w:sz w:val="24"/>
          <w:szCs w:val="24"/>
        </w:rPr>
        <w:t xml:space="preserve"> Cyngor Cymuned </w:t>
      </w:r>
      <w:proofErr w:type="spellStart"/>
      <w:r w:rsidRPr="006A7387">
        <w:rPr>
          <w:rFonts w:ascii="Arial" w:hAnsi="Arial" w:cs="Arial"/>
          <w:sz w:val="24"/>
          <w:szCs w:val="24"/>
        </w:rPr>
        <w:t>i'w</w:t>
      </w:r>
      <w:proofErr w:type="spellEnd"/>
      <w:r w:rsidRPr="006A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7387">
        <w:rPr>
          <w:rFonts w:ascii="Arial" w:hAnsi="Arial" w:cs="Arial"/>
          <w:sz w:val="24"/>
          <w:szCs w:val="24"/>
        </w:rPr>
        <w:t>gynnal</w:t>
      </w:r>
      <w:proofErr w:type="spellEnd"/>
      <w:r w:rsidRPr="006A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7387">
        <w:rPr>
          <w:rFonts w:ascii="Arial" w:hAnsi="Arial" w:cs="Arial"/>
          <w:sz w:val="24"/>
          <w:szCs w:val="24"/>
        </w:rPr>
        <w:t>yn</w:t>
      </w:r>
      <w:proofErr w:type="spellEnd"/>
      <w:r w:rsidRPr="006A73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Neuadd</w:t>
      </w:r>
      <w:r w:rsidR="008A4B3C">
        <w:rPr>
          <w:rFonts w:ascii="Arial" w:hAnsi="Arial" w:cs="Arial"/>
          <w:sz w:val="24"/>
          <w:szCs w:val="24"/>
        </w:rPr>
        <w:t xml:space="preserve"> </w:t>
      </w:r>
      <w:r w:rsidR="00CE2672">
        <w:rPr>
          <w:rFonts w:ascii="Arial" w:hAnsi="Arial" w:cs="Arial"/>
          <w:sz w:val="24"/>
          <w:szCs w:val="24"/>
        </w:rPr>
        <w:t>Capel Dewi</w:t>
      </w:r>
      <w:r w:rsidRPr="006A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7387">
        <w:rPr>
          <w:rFonts w:ascii="Arial" w:hAnsi="Arial" w:cs="Arial"/>
          <w:sz w:val="24"/>
          <w:szCs w:val="24"/>
        </w:rPr>
        <w:t>ar</w:t>
      </w:r>
      <w:proofErr w:type="spellEnd"/>
      <w:r w:rsidRPr="006A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ED7">
        <w:rPr>
          <w:rFonts w:ascii="Arial" w:hAnsi="Arial" w:cs="Arial"/>
          <w:sz w:val="24"/>
          <w:szCs w:val="24"/>
        </w:rPr>
        <w:t>ddydd</w:t>
      </w:r>
      <w:proofErr w:type="spellEnd"/>
      <w:r w:rsidRPr="00E06ED7">
        <w:rPr>
          <w:rFonts w:ascii="Arial" w:hAnsi="Arial" w:cs="Arial"/>
          <w:b/>
          <w:bCs/>
          <w:sz w:val="24"/>
          <w:szCs w:val="24"/>
        </w:rPr>
        <w:t xml:space="preserve"> Mawrth </w:t>
      </w:r>
      <w:r w:rsidR="00CE2672">
        <w:rPr>
          <w:rFonts w:ascii="Arial" w:hAnsi="Arial" w:cs="Arial"/>
          <w:b/>
          <w:bCs/>
          <w:sz w:val="24"/>
          <w:szCs w:val="24"/>
        </w:rPr>
        <w:t>08</w:t>
      </w:r>
      <w:r w:rsidRPr="00E06ED7">
        <w:rPr>
          <w:rFonts w:ascii="Arial" w:hAnsi="Arial" w:cs="Arial"/>
          <w:b/>
          <w:bCs/>
          <w:sz w:val="24"/>
          <w:szCs w:val="24"/>
        </w:rPr>
        <w:t>/</w:t>
      </w:r>
      <w:r w:rsidR="00CE2672">
        <w:rPr>
          <w:rFonts w:ascii="Arial" w:hAnsi="Arial" w:cs="Arial"/>
          <w:b/>
          <w:bCs/>
          <w:sz w:val="24"/>
          <w:szCs w:val="24"/>
        </w:rPr>
        <w:t>10</w:t>
      </w:r>
      <w:r w:rsidRPr="00E06ED7">
        <w:rPr>
          <w:rFonts w:ascii="Arial" w:hAnsi="Arial" w:cs="Arial"/>
          <w:b/>
          <w:bCs/>
          <w:sz w:val="24"/>
          <w:szCs w:val="24"/>
        </w:rPr>
        <w:t>/202</w:t>
      </w:r>
      <w:r w:rsidR="00B20985">
        <w:rPr>
          <w:rFonts w:ascii="Arial" w:hAnsi="Arial" w:cs="Arial"/>
          <w:b/>
          <w:bCs/>
          <w:sz w:val="24"/>
          <w:szCs w:val="24"/>
        </w:rPr>
        <w:t>4</w:t>
      </w:r>
      <w:r w:rsidRPr="006A7387">
        <w:rPr>
          <w:rFonts w:ascii="Arial" w:hAnsi="Arial" w:cs="Arial"/>
          <w:sz w:val="24"/>
          <w:szCs w:val="24"/>
        </w:rPr>
        <w:t xml:space="preserve"> am </w:t>
      </w:r>
      <w:r w:rsidRPr="00E06ED7">
        <w:rPr>
          <w:rFonts w:ascii="Arial" w:hAnsi="Arial" w:cs="Arial"/>
          <w:b/>
          <w:bCs/>
          <w:sz w:val="24"/>
          <w:szCs w:val="24"/>
        </w:rPr>
        <w:t>19.00</w:t>
      </w:r>
      <w:r w:rsidRPr="006A7387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6A7387">
        <w:rPr>
          <w:rFonts w:ascii="Arial" w:hAnsi="Arial" w:cs="Arial"/>
          <w:sz w:val="24"/>
          <w:szCs w:val="24"/>
        </w:rPr>
        <w:t>ddibenion</w:t>
      </w:r>
      <w:proofErr w:type="spellEnd"/>
      <w:r w:rsidRPr="006A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7387">
        <w:rPr>
          <w:rFonts w:ascii="Arial" w:hAnsi="Arial" w:cs="Arial"/>
          <w:sz w:val="24"/>
          <w:szCs w:val="24"/>
        </w:rPr>
        <w:t>trafod</w:t>
      </w:r>
      <w:proofErr w:type="spellEnd"/>
      <w:r w:rsidRPr="006A738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6A7387">
        <w:rPr>
          <w:rFonts w:ascii="Arial" w:hAnsi="Arial" w:cs="Arial"/>
          <w:sz w:val="24"/>
          <w:szCs w:val="24"/>
        </w:rPr>
        <w:t>busnes</w:t>
      </w:r>
      <w:proofErr w:type="spellEnd"/>
      <w:r w:rsidRPr="006A738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A7387">
        <w:rPr>
          <w:rFonts w:ascii="Arial" w:hAnsi="Arial" w:cs="Arial"/>
          <w:sz w:val="24"/>
          <w:szCs w:val="24"/>
        </w:rPr>
        <w:t>nodir</w:t>
      </w:r>
      <w:proofErr w:type="spellEnd"/>
      <w:r w:rsidRPr="006A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7387">
        <w:rPr>
          <w:rFonts w:ascii="Arial" w:hAnsi="Arial" w:cs="Arial"/>
          <w:sz w:val="24"/>
          <w:szCs w:val="24"/>
        </w:rPr>
        <w:t>isod</w:t>
      </w:r>
      <w:proofErr w:type="spellEnd"/>
      <w:r w:rsidRPr="006A738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A7387">
        <w:rPr>
          <w:rFonts w:ascii="Arial" w:hAnsi="Arial" w:cs="Arial"/>
          <w:sz w:val="24"/>
          <w:szCs w:val="24"/>
          <w:lang w:eastAsia="en-GB"/>
        </w:rPr>
        <w:t>Os</w:t>
      </w:r>
      <w:proofErr w:type="spellEnd"/>
      <w:r w:rsidRPr="006A7387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6A7387">
        <w:rPr>
          <w:rFonts w:ascii="Arial" w:hAnsi="Arial" w:cs="Arial"/>
          <w:sz w:val="24"/>
          <w:szCs w:val="24"/>
          <w:lang w:eastAsia="en-GB"/>
        </w:rPr>
        <w:t>yw</w:t>
      </w:r>
      <w:proofErr w:type="spellEnd"/>
      <w:r w:rsidRPr="006A7387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6A7387">
        <w:rPr>
          <w:rFonts w:ascii="Arial" w:hAnsi="Arial" w:cs="Arial"/>
          <w:sz w:val="24"/>
          <w:szCs w:val="24"/>
          <w:lang w:eastAsia="en-GB"/>
        </w:rPr>
        <w:t>aelod</w:t>
      </w:r>
      <w:proofErr w:type="spellEnd"/>
      <w:r w:rsidRPr="006A7387">
        <w:rPr>
          <w:rFonts w:ascii="Arial" w:hAnsi="Arial" w:cs="Arial"/>
          <w:sz w:val="24"/>
          <w:szCs w:val="24"/>
          <w:lang w:eastAsia="en-GB"/>
        </w:rPr>
        <w:t xml:space="preserve"> or </w:t>
      </w:r>
      <w:proofErr w:type="spellStart"/>
      <w:r w:rsidRPr="006A7387">
        <w:rPr>
          <w:rFonts w:ascii="Arial" w:hAnsi="Arial" w:cs="Arial"/>
          <w:sz w:val="24"/>
          <w:szCs w:val="24"/>
          <w:lang w:eastAsia="en-GB"/>
        </w:rPr>
        <w:t>cyhoedd</w:t>
      </w:r>
      <w:proofErr w:type="spellEnd"/>
      <w:r w:rsidRPr="006A7387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6A7387">
        <w:rPr>
          <w:rFonts w:ascii="Arial" w:hAnsi="Arial" w:cs="Arial"/>
          <w:sz w:val="24"/>
          <w:szCs w:val="24"/>
          <w:lang w:eastAsia="en-GB"/>
        </w:rPr>
        <w:t>yn</w:t>
      </w:r>
      <w:proofErr w:type="spellEnd"/>
      <w:r w:rsidRPr="006A7387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6A7387">
        <w:rPr>
          <w:rFonts w:ascii="Arial" w:hAnsi="Arial" w:cs="Arial"/>
          <w:sz w:val="24"/>
          <w:szCs w:val="24"/>
          <w:lang w:eastAsia="en-GB"/>
        </w:rPr>
        <w:t>dymuno</w:t>
      </w:r>
      <w:proofErr w:type="spellEnd"/>
      <w:r w:rsidRPr="006A7387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6A7387">
        <w:rPr>
          <w:rFonts w:ascii="Arial" w:hAnsi="Arial" w:cs="Arial"/>
          <w:sz w:val="24"/>
          <w:szCs w:val="24"/>
          <w:lang w:eastAsia="en-GB"/>
        </w:rPr>
        <w:t>mynychu’r</w:t>
      </w:r>
      <w:proofErr w:type="spellEnd"/>
      <w:r w:rsidRPr="006A7387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6A7387">
        <w:rPr>
          <w:rFonts w:ascii="Arial" w:hAnsi="Arial" w:cs="Arial"/>
          <w:sz w:val="24"/>
          <w:szCs w:val="24"/>
          <w:lang w:eastAsia="en-GB"/>
        </w:rPr>
        <w:t>cyfarfod</w:t>
      </w:r>
      <w:proofErr w:type="spellEnd"/>
      <w:r w:rsidRPr="006A7387">
        <w:rPr>
          <w:rFonts w:ascii="Arial" w:hAnsi="Arial" w:cs="Arial"/>
          <w:sz w:val="24"/>
          <w:szCs w:val="24"/>
          <w:lang w:eastAsia="en-GB"/>
        </w:rPr>
        <w:t xml:space="preserve">, </w:t>
      </w:r>
      <w:proofErr w:type="spellStart"/>
      <w:r w:rsidRPr="006A7387">
        <w:rPr>
          <w:rFonts w:ascii="Arial" w:hAnsi="Arial" w:cs="Arial"/>
          <w:sz w:val="24"/>
          <w:szCs w:val="24"/>
          <w:lang w:eastAsia="en-GB"/>
        </w:rPr>
        <w:t>cysylltwch</w:t>
      </w:r>
      <w:proofErr w:type="spellEnd"/>
      <w:r w:rsidRPr="006A7387">
        <w:rPr>
          <w:rFonts w:ascii="Arial" w:hAnsi="Arial" w:cs="Arial"/>
          <w:sz w:val="24"/>
          <w:szCs w:val="24"/>
          <w:lang w:eastAsia="en-GB"/>
        </w:rPr>
        <w:t xml:space="preserve"> a’r Clerc </w:t>
      </w:r>
      <w:proofErr w:type="spellStart"/>
      <w:r w:rsidRPr="006A7387">
        <w:rPr>
          <w:rFonts w:ascii="Arial" w:hAnsi="Arial" w:cs="Arial"/>
          <w:sz w:val="24"/>
          <w:szCs w:val="24"/>
          <w:lang w:eastAsia="en-GB"/>
        </w:rPr>
        <w:t>ar</w:t>
      </w:r>
      <w:proofErr w:type="spellEnd"/>
      <w:r w:rsidRPr="006A7387">
        <w:rPr>
          <w:rFonts w:ascii="Arial" w:hAnsi="Arial" w:cs="Arial"/>
          <w:sz w:val="24"/>
          <w:szCs w:val="24"/>
          <w:lang w:eastAsia="en-GB"/>
        </w:rPr>
        <w:t xml:space="preserve"> y </w:t>
      </w:r>
      <w:proofErr w:type="spellStart"/>
      <w:r w:rsidRPr="006A7387">
        <w:rPr>
          <w:rFonts w:ascii="Arial" w:hAnsi="Arial" w:cs="Arial"/>
          <w:sz w:val="24"/>
          <w:szCs w:val="24"/>
          <w:lang w:eastAsia="en-GB"/>
        </w:rPr>
        <w:t>mantlion</w:t>
      </w:r>
      <w:proofErr w:type="spellEnd"/>
      <w:r w:rsidRPr="006A7387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6A7387">
        <w:rPr>
          <w:rFonts w:ascii="Arial" w:hAnsi="Arial" w:cs="Arial"/>
          <w:sz w:val="24"/>
          <w:szCs w:val="24"/>
          <w:lang w:eastAsia="en-GB"/>
        </w:rPr>
        <w:t>uchod</w:t>
      </w:r>
      <w:proofErr w:type="spellEnd"/>
      <w:r w:rsidRPr="006A7387">
        <w:rPr>
          <w:rFonts w:ascii="Arial" w:hAnsi="Arial" w:cs="Arial"/>
          <w:sz w:val="24"/>
          <w:szCs w:val="24"/>
          <w:lang w:eastAsia="en-GB"/>
        </w:rPr>
        <w:t xml:space="preserve"> I </w:t>
      </w:r>
      <w:proofErr w:type="spellStart"/>
      <w:r w:rsidRPr="006A7387">
        <w:rPr>
          <w:rFonts w:ascii="Arial" w:hAnsi="Arial" w:cs="Arial"/>
          <w:sz w:val="24"/>
          <w:szCs w:val="24"/>
          <w:lang w:eastAsia="en-GB"/>
        </w:rPr>
        <w:t>gael</w:t>
      </w:r>
      <w:proofErr w:type="spellEnd"/>
      <w:r w:rsidRPr="006A7387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6A7387">
        <w:rPr>
          <w:rFonts w:ascii="Arial" w:hAnsi="Arial" w:cs="Arial"/>
          <w:sz w:val="24"/>
          <w:szCs w:val="24"/>
          <w:lang w:eastAsia="en-GB"/>
        </w:rPr>
        <w:t>gwahoddiad</w:t>
      </w:r>
      <w:proofErr w:type="spellEnd"/>
      <w:r w:rsidRPr="006A7387">
        <w:rPr>
          <w:rFonts w:ascii="Arial" w:hAnsi="Arial" w:cs="Arial"/>
          <w:sz w:val="24"/>
          <w:szCs w:val="24"/>
          <w:lang w:eastAsia="en-GB"/>
        </w:rPr>
        <w:t>.</w:t>
      </w:r>
    </w:p>
    <w:p w14:paraId="28674FDC" w14:textId="77777777" w:rsidR="00B92024" w:rsidRDefault="00B92024" w:rsidP="00973FCC">
      <w:pPr>
        <w:pStyle w:val="NoSpacing"/>
        <w:ind w:left="-709" w:right="-755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483"/>
        <w:gridCol w:w="10007"/>
      </w:tblGrid>
      <w:tr w:rsidR="008A4B3C" w:rsidRPr="00BA6C3D" w14:paraId="3D84FC3E" w14:textId="77777777" w:rsidTr="002540BE">
        <w:tc>
          <w:tcPr>
            <w:tcW w:w="483" w:type="dxa"/>
          </w:tcPr>
          <w:p w14:paraId="4FE19236" w14:textId="77777777" w:rsidR="008A4B3C" w:rsidRPr="00BA6C3D" w:rsidRDefault="008A4B3C" w:rsidP="002540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C3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0007" w:type="dxa"/>
          </w:tcPr>
          <w:p w14:paraId="1BB302F4" w14:textId="77777777" w:rsidR="008A4B3C" w:rsidRPr="00BA6C3D" w:rsidRDefault="008A4B3C" w:rsidP="002540B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Derbyn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ymddiheuriadau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A4B3C" w:rsidRPr="00BA6C3D" w14:paraId="7893CD1D" w14:textId="77777777" w:rsidTr="002540BE">
        <w:tc>
          <w:tcPr>
            <w:tcW w:w="483" w:type="dxa"/>
          </w:tcPr>
          <w:p w14:paraId="31CDB9CE" w14:textId="77777777" w:rsidR="008A4B3C" w:rsidRPr="00BA6C3D" w:rsidRDefault="008A4B3C" w:rsidP="002540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C3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0007" w:type="dxa"/>
          </w:tcPr>
          <w:p w14:paraId="3C5DE12A" w14:textId="77777777" w:rsidR="008A4B3C" w:rsidRPr="00BA6C3D" w:rsidRDefault="008A4B3C" w:rsidP="002540B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Derbyn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datganiadau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buddiant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A4B3C" w:rsidRPr="00BA6C3D" w14:paraId="24DD350F" w14:textId="77777777" w:rsidTr="002540BE">
        <w:tc>
          <w:tcPr>
            <w:tcW w:w="483" w:type="dxa"/>
          </w:tcPr>
          <w:p w14:paraId="5930CEF7" w14:textId="77777777" w:rsidR="008A4B3C" w:rsidRPr="00BA6C3D" w:rsidRDefault="008A4B3C" w:rsidP="002540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C3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0007" w:type="dxa"/>
          </w:tcPr>
          <w:p w14:paraId="4080B644" w14:textId="77777777" w:rsidR="008A4B3C" w:rsidRPr="00BA6C3D" w:rsidRDefault="008A4B3C" w:rsidP="002540B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Cyfle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i'r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cyhoedd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annerch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y Cyngor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eitemau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yr agenda.</w:t>
            </w:r>
          </w:p>
        </w:tc>
      </w:tr>
      <w:tr w:rsidR="008A4B3C" w:rsidRPr="00BA6C3D" w14:paraId="6B84F02D" w14:textId="77777777" w:rsidTr="002540BE">
        <w:tc>
          <w:tcPr>
            <w:tcW w:w="483" w:type="dxa"/>
          </w:tcPr>
          <w:p w14:paraId="55493892" w14:textId="77777777" w:rsidR="008A4B3C" w:rsidRPr="00E02CFE" w:rsidRDefault="008A4B3C" w:rsidP="002540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0007" w:type="dxa"/>
          </w:tcPr>
          <w:p w14:paraId="750C14C0" w14:textId="77777777" w:rsidR="008A4B3C" w:rsidRPr="00BA6C3D" w:rsidRDefault="008A4B3C" w:rsidP="002540B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Ystyried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unrhyw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bryderon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plismona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a / neu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ddiogelwch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ffyrdd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A4B3C" w:rsidRPr="00BA6C3D" w14:paraId="03669161" w14:textId="77777777" w:rsidTr="002540BE">
        <w:tc>
          <w:tcPr>
            <w:tcW w:w="483" w:type="dxa"/>
          </w:tcPr>
          <w:p w14:paraId="65FED3E0" w14:textId="77777777" w:rsidR="008A4B3C" w:rsidRPr="00E02CFE" w:rsidRDefault="008A4B3C" w:rsidP="002540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0007" w:type="dxa"/>
          </w:tcPr>
          <w:p w14:paraId="7C131702" w14:textId="77777777" w:rsidR="008A4B3C" w:rsidRPr="00BA6C3D" w:rsidRDefault="008A4B3C" w:rsidP="002540B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Derbyn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Sir A Davies a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chyfleu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unrhyw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faterion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cysylltiedig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â'r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Cyngor Sir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iddi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A4B3C" w:rsidRPr="00BA6C3D" w14:paraId="275CFA00" w14:textId="77777777" w:rsidTr="002540BE">
        <w:tc>
          <w:tcPr>
            <w:tcW w:w="483" w:type="dxa"/>
          </w:tcPr>
          <w:p w14:paraId="10E3EE37" w14:textId="77777777" w:rsidR="008A4B3C" w:rsidRPr="00E02CFE" w:rsidRDefault="008A4B3C" w:rsidP="002540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0007" w:type="dxa"/>
          </w:tcPr>
          <w:p w14:paraId="13365B65" w14:textId="77777777" w:rsidR="008A4B3C" w:rsidRPr="00BA6C3D" w:rsidRDefault="008A4B3C" w:rsidP="002540B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Derbyn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adroddiad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Cadeirydd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A4B3C" w:rsidRPr="00BA6C3D" w14:paraId="295765D0" w14:textId="77777777" w:rsidTr="002540BE">
        <w:tc>
          <w:tcPr>
            <w:tcW w:w="483" w:type="dxa"/>
          </w:tcPr>
          <w:p w14:paraId="34EF9057" w14:textId="77777777" w:rsidR="008A4B3C" w:rsidRPr="00E02CFE" w:rsidRDefault="008A4B3C" w:rsidP="002540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0007" w:type="dxa"/>
          </w:tcPr>
          <w:p w14:paraId="6581383D" w14:textId="75EEC814" w:rsidR="008A4B3C" w:rsidRPr="00BA6C3D" w:rsidRDefault="008A4B3C" w:rsidP="002540BE">
            <w:pPr>
              <w:rPr>
                <w:rFonts w:ascii="Arial" w:hAnsi="Arial" w:cs="Arial"/>
                <w:sz w:val="24"/>
                <w:szCs w:val="24"/>
              </w:rPr>
            </w:pPr>
            <w:r w:rsidRPr="00BA6C3D"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gadarnhau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llofnodi'r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Cofnodion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2672">
              <w:rPr>
                <w:rFonts w:ascii="Arial" w:hAnsi="Arial" w:cs="Arial"/>
                <w:sz w:val="24"/>
                <w:szCs w:val="24"/>
              </w:rPr>
              <w:t>10</w:t>
            </w:r>
            <w:r w:rsidRPr="00BA6C3D">
              <w:rPr>
                <w:rFonts w:ascii="Arial" w:hAnsi="Arial" w:cs="Arial"/>
                <w:sz w:val="24"/>
                <w:szCs w:val="24"/>
              </w:rPr>
              <w:t>/</w:t>
            </w:r>
            <w:r w:rsidR="00CE2672">
              <w:rPr>
                <w:rFonts w:ascii="Arial" w:hAnsi="Arial" w:cs="Arial"/>
                <w:sz w:val="24"/>
                <w:szCs w:val="24"/>
              </w:rPr>
              <w:t>10</w:t>
            </w:r>
            <w:r w:rsidRPr="00BA6C3D">
              <w:rPr>
                <w:rFonts w:ascii="Arial" w:hAnsi="Arial" w:cs="Arial"/>
                <w:sz w:val="24"/>
                <w:szCs w:val="24"/>
              </w:rPr>
              <w:t>/202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A6C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A4B3C" w:rsidRPr="00BA6C3D" w14:paraId="79F80461" w14:textId="77777777" w:rsidTr="002540BE">
        <w:tc>
          <w:tcPr>
            <w:tcW w:w="483" w:type="dxa"/>
          </w:tcPr>
          <w:p w14:paraId="18E99463" w14:textId="77777777" w:rsidR="008A4B3C" w:rsidRPr="00E02CFE" w:rsidRDefault="008A4B3C" w:rsidP="002540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0007" w:type="dxa"/>
          </w:tcPr>
          <w:p w14:paraId="53EE59CE" w14:textId="77777777" w:rsidR="008A4B3C" w:rsidRPr="00BA6C3D" w:rsidRDefault="008A4B3C" w:rsidP="002540B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Derbyn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ac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ystyried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unrhyw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ddiweddariadau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faterion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sy'n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codi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o'r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cofnodion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uchod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A4B3C" w:rsidRPr="00BA6C3D" w14:paraId="4B5A8E94" w14:textId="77777777" w:rsidTr="002540BE">
        <w:tc>
          <w:tcPr>
            <w:tcW w:w="483" w:type="dxa"/>
          </w:tcPr>
          <w:p w14:paraId="3ACD078E" w14:textId="77777777" w:rsidR="008A4B3C" w:rsidRPr="00E02CFE" w:rsidRDefault="008A4B3C" w:rsidP="002540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0007" w:type="dxa"/>
          </w:tcPr>
          <w:p w14:paraId="66A7B869" w14:textId="77777777" w:rsidR="008A4B3C" w:rsidRPr="00BA6C3D" w:rsidRDefault="008A4B3C" w:rsidP="002540BE">
            <w:pPr>
              <w:rPr>
                <w:rFonts w:ascii="Arial" w:hAnsi="Arial" w:cs="Arial"/>
                <w:sz w:val="24"/>
                <w:szCs w:val="24"/>
              </w:rPr>
            </w:pPr>
            <w:r w:rsidRPr="00BA6C3D">
              <w:rPr>
                <w:rFonts w:ascii="Arial" w:hAnsi="Arial" w:cs="Arial"/>
                <w:sz w:val="24"/>
                <w:szCs w:val="24"/>
              </w:rPr>
              <w:t xml:space="preserve">Nodi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gohebiaeth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gyffredinol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neu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restru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i'w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hystyried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mewn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cyfarfod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Cyngor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sydd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ddod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A4B3C" w:rsidRPr="00BA6C3D" w14:paraId="063E89BB" w14:textId="77777777" w:rsidTr="002540BE">
        <w:tc>
          <w:tcPr>
            <w:tcW w:w="483" w:type="dxa"/>
          </w:tcPr>
          <w:p w14:paraId="6C1C95F6" w14:textId="77777777" w:rsidR="008A4B3C" w:rsidRPr="00BA6C3D" w:rsidRDefault="008A4B3C" w:rsidP="002540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0007" w:type="dxa"/>
          </w:tcPr>
          <w:p w14:paraId="1FB1E22D" w14:textId="695BBECE" w:rsidR="00931AB0" w:rsidRPr="00BA6C3D" w:rsidRDefault="008A4B3C" w:rsidP="00CE26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Ystyried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ceisiadau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cynllunio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A4B3C" w:rsidRPr="00BA6C3D" w14:paraId="1933090C" w14:textId="77777777" w:rsidTr="002540BE">
        <w:tc>
          <w:tcPr>
            <w:tcW w:w="483" w:type="dxa"/>
          </w:tcPr>
          <w:p w14:paraId="283672F2" w14:textId="77777777" w:rsidR="008A4B3C" w:rsidRPr="00BA6C3D" w:rsidRDefault="008A4B3C" w:rsidP="002540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0007" w:type="dxa"/>
          </w:tcPr>
          <w:p w14:paraId="4BE4879A" w14:textId="77777777" w:rsidR="008A4B3C" w:rsidRPr="00BA6C3D" w:rsidRDefault="008A4B3C" w:rsidP="002540B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Cadarnhau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taliadau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ac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ystyried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anfonebau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dderbyniwyd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A4B3C" w:rsidRPr="00BA6C3D" w14:paraId="6BE41B86" w14:textId="77777777" w:rsidTr="002540BE">
        <w:tc>
          <w:tcPr>
            <w:tcW w:w="483" w:type="dxa"/>
          </w:tcPr>
          <w:p w14:paraId="55EECCA0" w14:textId="77777777" w:rsidR="008A4B3C" w:rsidRPr="00BA6C3D" w:rsidRDefault="008A4B3C" w:rsidP="002540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0007" w:type="dxa"/>
          </w:tcPr>
          <w:p w14:paraId="452D09F7" w14:textId="77777777" w:rsidR="008A4B3C" w:rsidRPr="00BA6C3D" w:rsidRDefault="008A4B3C" w:rsidP="002540BE">
            <w:pPr>
              <w:rPr>
                <w:rFonts w:ascii="Arial" w:hAnsi="Arial" w:cs="Arial"/>
                <w:sz w:val="24"/>
                <w:szCs w:val="24"/>
              </w:rPr>
            </w:pPr>
            <w:r w:rsidRPr="00BA6C3D">
              <w:rPr>
                <w:rFonts w:ascii="Arial" w:hAnsi="Arial" w:cs="Arial"/>
                <w:sz w:val="24"/>
                <w:szCs w:val="24"/>
              </w:rPr>
              <w:t xml:space="preserve">I nodi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derbynebau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E2672" w:rsidRPr="00BA6C3D" w14:paraId="323A080A" w14:textId="77777777" w:rsidTr="002540BE">
        <w:tc>
          <w:tcPr>
            <w:tcW w:w="483" w:type="dxa"/>
          </w:tcPr>
          <w:p w14:paraId="43FE8F7F" w14:textId="4F42F94B" w:rsidR="00CE2672" w:rsidRDefault="00CE2672" w:rsidP="00CE26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0007" w:type="dxa"/>
          </w:tcPr>
          <w:p w14:paraId="17D3C505" w14:textId="57FA9B38" w:rsidR="00CE2672" w:rsidRPr="00BA6C3D" w:rsidRDefault="00CE2672" w:rsidP="00CE26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Derbyn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adroddiad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Arholwr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Ariannol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Mewnol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01/07/2024 – 30/09/32024.</w:t>
            </w:r>
          </w:p>
        </w:tc>
      </w:tr>
      <w:tr w:rsidR="00CE2672" w:rsidRPr="00BA6C3D" w14:paraId="7589D41F" w14:textId="77777777" w:rsidTr="002540BE">
        <w:tc>
          <w:tcPr>
            <w:tcW w:w="483" w:type="dxa"/>
          </w:tcPr>
          <w:p w14:paraId="6F0F0268" w14:textId="7BB8ED3F" w:rsidR="00CE2672" w:rsidRPr="001A4D2F" w:rsidRDefault="00CE2672" w:rsidP="00CE26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0007" w:type="dxa"/>
          </w:tcPr>
          <w:p w14:paraId="2DDC3FD7" w14:textId="2462C346" w:rsidR="00CE2672" w:rsidRPr="00BA6C3D" w:rsidRDefault="00CE2672" w:rsidP="00CE26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ystyried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cyfethol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aelodau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ychwanegol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E2672" w14:paraId="43FC0E14" w14:textId="77777777" w:rsidTr="002540BE">
        <w:tc>
          <w:tcPr>
            <w:tcW w:w="483" w:type="dxa"/>
          </w:tcPr>
          <w:p w14:paraId="408F0461" w14:textId="434B3B92" w:rsidR="00CE2672" w:rsidRDefault="00CE2672" w:rsidP="00CE26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0007" w:type="dxa"/>
          </w:tcPr>
          <w:p w14:paraId="49A7C34C" w14:textId="77777777" w:rsidR="00CE2672" w:rsidRDefault="00CE2672" w:rsidP="00CE26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Cynnal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fforwm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mwyn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aelodau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adroddiadau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cwestiynau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trwy'r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Cadeirydd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E2672" w:rsidRPr="00BA6C3D" w14:paraId="4085D89D" w14:textId="77777777" w:rsidTr="002540BE">
        <w:tc>
          <w:tcPr>
            <w:tcW w:w="483" w:type="dxa"/>
          </w:tcPr>
          <w:p w14:paraId="37B4FC71" w14:textId="77777777" w:rsidR="00CE2672" w:rsidRPr="00BA6C3D" w:rsidRDefault="00CE2672" w:rsidP="00CE2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7" w:type="dxa"/>
          </w:tcPr>
          <w:p w14:paraId="35455976" w14:textId="77777777" w:rsidR="00CE2672" w:rsidRPr="00BA6C3D" w:rsidRDefault="00CE2672" w:rsidP="00CE26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A6C3D">
              <w:rPr>
                <w:rFonts w:ascii="Arial" w:hAnsi="Arial" w:cs="Arial"/>
                <w:b/>
                <w:smallCaps/>
                <w:sz w:val="24"/>
                <w:szCs w:val="24"/>
                <w:u w:val="single"/>
              </w:rPr>
              <w:t>Mewn</w:t>
            </w:r>
            <w:proofErr w:type="spellEnd"/>
            <w:r w:rsidRPr="00BA6C3D">
              <w:rPr>
                <w:rFonts w:ascii="Arial" w:hAnsi="Arial" w:cs="Arial"/>
                <w:b/>
                <w:smallCaps/>
                <w:sz w:val="24"/>
                <w:szCs w:val="24"/>
                <w:u w:val="single"/>
              </w:rPr>
              <w:t>-Camera</w:t>
            </w:r>
          </w:p>
        </w:tc>
      </w:tr>
      <w:tr w:rsidR="00CE2672" w:rsidRPr="00BA6C3D" w14:paraId="768EB491" w14:textId="77777777" w:rsidTr="002540BE">
        <w:tc>
          <w:tcPr>
            <w:tcW w:w="483" w:type="dxa"/>
          </w:tcPr>
          <w:p w14:paraId="7038ED5F" w14:textId="040B59C0" w:rsidR="00CE2672" w:rsidRPr="00B34818" w:rsidRDefault="00CE2672" w:rsidP="00CE26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481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007" w:type="dxa"/>
          </w:tcPr>
          <w:p w14:paraId="52F75BEF" w14:textId="77777777" w:rsidR="00CE2672" w:rsidRPr="00BA6C3D" w:rsidRDefault="00CE2672" w:rsidP="00CE26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Dyddiad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cyfarfod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nesaf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0CD2BAB" w14:textId="77777777" w:rsidR="0071588C" w:rsidRPr="00644AC0" w:rsidRDefault="0071588C" w:rsidP="0071588C">
      <w:pPr>
        <w:ind w:left="-709" w:right="-755"/>
        <w:jc w:val="center"/>
        <w:rPr>
          <w:rFonts w:ascii="Arial" w:hAnsi="Arial" w:cs="Arial"/>
        </w:rPr>
      </w:pPr>
    </w:p>
    <w:p w14:paraId="7A10F777" w14:textId="77777777" w:rsidR="0071588C" w:rsidRPr="00644AC0" w:rsidRDefault="0071588C" w:rsidP="0071588C">
      <w:pPr>
        <w:rPr>
          <w:rFonts w:ascii="Arial" w:hAnsi="Arial" w:cs="Arial"/>
          <w:b/>
        </w:rPr>
      </w:pPr>
    </w:p>
    <w:p w14:paraId="5C61FADF" w14:textId="77777777" w:rsidR="00B92024" w:rsidRPr="00644AC0" w:rsidRDefault="00B92024" w:rsidP="00B92024">
      <w:pPr>
        <w:ind w:left="-709" w:right="-755"/>
        <w:jc w:val="center"/>
        <w:rPr>
          <w:rFonts w:ascii="Arial" w:hAnsi="Arial" w:cs="Arial"/>
        </w:rPr>
      </w:pPr>
    </w:p>
    <w:p w14:paraId="35E22A55" w14:textId="77777777" w:rsidR="00B92024" w:rsidRPr="00644AC0" w:rsidRDefault="00B92024" w:rsidP="00B92024">
      <w:pPr>
        <w:rPr>
          <w:rFonts w:ascii="Arial" w:hAnsi="Arial" w:cs="Arial"/>
          <w:b/>
        </w:rPr>
      </w:pPr>
    </w:p>
    <w:p w14:paraId="363C8A69" w14:textId="77777777" w:rsidR="00B92024" w:rsidRDefault="00B92024" w:rsidP="00B92024">
      <w:pPr>
        <w:pStyle w:val="NoSpacing"/>
        <w:ind w:left="-709" w:right="-755"/>
        <w:jc w:val="both"/>
        <w:rPr>
          <w:rFonts w:ascii="Arial" w:hAnsi="Arial" w:cs="Arial"/>
          <w:sz w:val="24"/>
          <w:szCs w:val="24"/>
        </w:rPr>
      </w:pPr>
    </w:p>
    <w:p w14:paraId="553EEC70" w14:textId="531A6444" w:rsidR="00F3223A" w:rsidRPr="00B92024" w:rsidRDefault="00F3223A" w:rsidP="00B92024">
      <w:pPr>
        <w:pStyle w:val="NoSpacing"/>
        <w:ind w:right="-755"/>
        <w:jc w:val="both"/>
        <w:rPr>
          <w:rFonts w:ascii="Arial" w:hAnsi="Arial" w:cs="Arial"/>
          <w:sz w:val="24"/>
          <w:szCs w:val="24"/>
        </w:rPr>
      </w:pPr>
    </w:p>
    <w:sectPr w:rsidR="00F3223A" w:rsidRPr="00B92024">
      <w:pgSz w:w="11906" w:h="16838"/>
      <w:pgMar w:top="426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2E246" w14:textId="77777777" w:rsidR="000E72E9" w:rsidRDefault="000E72E9">
      <w:pPr>
        <w:spacing w:after="0" w:line="240" w:lineRule="auto"/>
      </w:pPr>
      <w:r>
        <w:separator/>
      </w:r>
    </w:p>
  </w:endnote>
  <w:endnote w:type="continuationSeparator" w:id="0">
    <w:p w14:paraId="32B914B5" w14:textId="77777777" w:rsidR="000E72E9" w:rsidRDefault="000E7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41D92" w14:textId="77777777" w:rsidR="000E72E9" w:rsidRDefault="000E72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610820A" w14:textId="77777777" w:rsidR="000E72E9" w:rsidRDefault="000E7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C4F15"/>
    <w:multiLevelType w:val="multilevel"/>
    <w:tmpl w:val="1906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E546A2"/>
    <w:multiLevelType w:val="multilevel"/>
    <w:tmpl w:val="E916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890FE9"/>
    <w:multiLevelType w:val="hybridMultilevel"/>
    <w:tmpl w:val="43BAA1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51EC8"/>
    <w:multiLevelType w:val="hybridMultilevel"/>
    <w:tmpl w:val="10AE50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D3086"/>
    <w:multiLevelType w:val="hybridMultilevel"/>
    <w:tmpl w:val="EB04A2B0"/>
    <w:lvl w:ilvl="0" w:tplc="E9D2DF9C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739014302">
    <w:abstractNumId w:val="0"/>
  </w:num>
  <w:num w:numId="2" w16cid:durableId="1542281077">
    <w:abstractNumId w:val="1"/>
  </w:num>
  <w:num w:numId="3" w16cid:durableId="76083089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44122693">
    <w:abstractNumId w:val="2"/>
  </w:num>
  <w:num w:numId="5" w16cid:durableId="699474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96D"/>
    <w:rsid w:val="00051241"/>
    <w:rsid w:val="00054425"/>
    <w:rsid w:val="000972CD"/>
    <w:rsid w:val="000E72E9"/>
    <w:rsid w:val="0016758D"/>
    <w:rsid w:val="00185625"/>
    <w:rsid w:val="001A4D2F"/>
    <w:rsid w:val="001C4E5C"/>
    <w:rsid w:val="001D5279"/>
    <w:rsid w:val="001F6E1F"/>
    <w:rsid w:val="002004A4"/>
    <w:rsid w:val="002147FE"/>
    <w:rsid w:val="0022237A"/>
    <w:rsid w:val="002260F5"/>
    <w:rsid w:val="00253EEB"/>
    <w:rsid w:val="00275DB8"/>
    <w:rsid w:val="0027680D"/>
    <w:rsid w:val="0027714C"/>
    <w:rsid w:val="002A1A68"/>
    <w:rsid w:val="002C7274"/>
    <w:rsid w:val="002F1302"/>
    <w:rsid w:val="002F2390"/>
    <w:rsid w:val="002F37D0"/>
    <w:rsid w:val="0030467F"/>
    <w:rsid w:val="003359BE"/>
    <w:rsid w:val="003401E7"/>
    <w:rsid w:val="00343A26"/>
    <w:rsid w:val="00363CA6"/>
    <w:rsid w:val="0038172A"/>
    <w:rsid w:val="0039420B"/>
    <w:rsid w:val="003A55C0"/>
    <w:rsid w:val="003A6A71"/>
    <w:rsid w:val="003D100E"/>
    <w:rsid w:val="004426DD"/>
    <w:rsid w:val="0045129C"/>
    <w:rsid w:val="004545E1"/>
    <w:rsid w:val="00481D63"/>
    <w:rsid w:val="004831CB"/>
    <w:rsid w:val="004A48DB"/>
    <w:rsid w:val="004E40CA"/>
    <w:rsid w:val="00511285"/>
    <w:rsid w:val="005441FB"/>
    <w:rsid w:val="0061747E"/>
    <w:rsid w:val="00652CBE"/>
    <w:rsid w:val="00690B07"/>
    <w:rsid w:val="006A7387"/>
    <w:rsid w:val="006B4E56"/>
    <w:rsid w:val="007061B1"/>
    <w:rsid w:val="0071588C"/>
    <w:rsid w:val="00731AD0"/>
    <w:rsid w:val="0073500A"/>
    <w:rsid w:val="00736D9A"/>
    <w:rsid w:val="00776602"/>
    <w:rsid w:val="00776B05"/>
    <w:rsid w:val="0079057E"/>
    <w:rsid w:val="007A34BB"/>
    <w:rsid w:val="007B0FC5"/>
    <w:rsid w:val="007B57F3"/>
    <w:rsid w:val="007D3D17"/>
    <w:rsid w:val="007E2137"/>
    <w:rsid w:val="008131A0"/>
    <w:rsid w:val="008404C0"/>
    <w:rsid w:val="008605D0"/>
    <w:rsid w:val="00886954"/>
    <w:rsid w:val="008A4B3C"/>
    <w:rsid w:val="008A754C"/>
    <w:rsid w:val="008C46AE"/>
    <w:rsid w:val="008D3F93"/>
    <w:rsid w:val="00931AB0"/>
    <w:rsid w:val="0094696D"/>
    <w:rsid w:val="00973FCC"/>
    <w:rsid w:val="0097753A"/>
    <w:rsid w:val="009E17C7"/>
    <w:rsid w:val="00A256D7"/>
    <w:rsid w:val="00A54472"/>
    <w:rsid w:val="00A64116"/>
    <w:rsid w:val="00A802AE"/>
    <w:rsid w:val="00AC4651"/>
    <w:rsid w:val="00AF2F0E"/>
    <w:rsid w:val="00B20985"/>
    <w:rsid w:val="00B2120F"/>
    <w:rsid w:val="00B456F1"/>
    <w:rsid w:val="00B864BC"/>
    <w:rsid w:val="00B92024"/>
    <w:rsid w:val="00BF3D10"/>
    <w:rsid w:val="00C03787"/>
    <w:rsid w:val="00C11D78"/>
    <w:rsid w:val="00C20C4D"/>
    <w:rsid w:val="00C706E3"/>
    <w:rsid w:val="00C86062"/>
    <w:rsid w:val="00CB6E22"/>
    <w:rsid w:val="00CE2672"/>
    <w:rsid w:val="00D109B7"/>
    <w:rsid w:val="00DC68A7"/>
    <w:rsid w:val="00DD1BD1"/>
    <w:rsid w:val="00DD661E"/>
    <w:rsid w:val="00DE0836"/>
    <w:rsid w:val="00E03CB5"/>
    <w:rsid w:val="00E06ED7"/>
    <w:rsid w:val="00E242CC"/>
    <w:rsid w:val="00E57CB9"/>
    <w:rsid w:val="00E632A1"/>
    <w:rsid w:val="00EB2686"/>
    <w:rsid w:val="00F1351D"/>
    <w:rsid w:val="00F151B1"/>
    <w:rsid w:val="00F3223A"/>
    <w:rsid w:val="00FA20D0"/>
    <w:rsid w:val="00FB2CA6"/>
    <w:rsid w:val="00FB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7C31F"/>
  <w15:docId w15:val="{F6F3FEBA-06AC-4FE3-A7FF-8D5A48E4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6E22"/>
    <w:pPr>
      <w:keepNext/>
      <w:keepLines/>
      <w:spacing w:before="40" w:after="0" w:line="242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256D7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256D7"/>
  </w:style>
  <w:style w:type="character" w:customStyle="1" w:styleId="eop">
    <w:name w:val="eop"/>
    <w:basedOn w:val="DefaultParagraphFont"/>
    <w:rsid w:val="00A256D7"/>
  </w:style>
  <w:style w:type="paragraph" w:styleId="NoSpacing">
    <w:name w:val="No Spacing"/>
    <w:uiPriority w:val="1"/>
    <w:qFormat/>
    <w:rsid w:val="00A256D7"/>
    <w:pPr>
      <w:suppressAutoHyphens/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52CBE"/>
    <w:pPr>
      <w:tabs>
        <w:tab w:val="center" w:pos="4153"/>
        <w:tab w:val="right" w:pos="8306"/>
      </w:tabs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2CBE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652CBE"/>
    <w:pPr>
      <w:suppressAutoHyphens w:val="0"/>
      <w:autoSpaceDN/>
      <w:spacing w:after="200" w:line="276" w:lineRule="auto"/>
      <w:ind w:left="720"/>
      <w:textAlignment w:val="auto"/>
    </w:pPr>
    <w:rPr>
      <w:rFonts w:cs="Calibri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B6E2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CB6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292897396614477171n1">
    <w:name w:val="gmail-m_292897396614477171n1"/>
    <w:basedOn w:val="Normal"/>
    <w:rsid w:val="0022237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Theme="minorHAnsi" w:cs="Calibri"/>
      <w:lang w:eastAsia="en-GB"/>
    </w:rPr>
  </w:style>
  <w:style w:type="paragraph" w:styleId="HTMLPreformatted">
    <w:name w:val="HTML Preformatted"/>
    <w:basedOn w:val="Normal"/>
    <w:link w:val="HTMLPreformattedChar"/>
    <w:rsid w:val="00F151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F151B1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8A7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20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15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6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3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7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9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9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3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1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9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83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7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2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8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8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23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6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6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8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9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6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2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0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7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6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st-CCLlanddarog\Desktop\New%20Letterhead%20(4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F0E9602D7B549A6220242CD66D77F" ma:contentTypeVersion="9" ma:contentTypeDescription="Create a new document." ma:contentTypeScope="" ma:versionID="65f8558d071d8f1482aad8adf3ae9528">
  <xsd:schema xmlns:xsd="http://www.w3.org/2001/XMLSchema" xmlns:xs="http://www.w3.org/2001/XMLSchema" xmlns:p="http://schemas.microsoft.com/office/2006/metadata/properties" xmlns:ns2="cd672941-780b-4f06-aa43-d10a35861e4d" targetNamespace="http://schemas.microsoft.com/office/2006/metadata/properties" ma:root="true" ma:fieldsID="73b38968626a12c7e37949cf8e77dbfe" ns2:_="">
    <xsd:import namespace="cd672941-780b-4f06-aa43-d10a35861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72941-780b-4f06-aa43-d10a35861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696530-F361-47D1-A67C-8E76E0679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6ADFA8-ADC4-49D8-8D5E-2C6CF5934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672941-780b-4f06-aa43-d10a35861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F71A9A-B76E-40D0-9ADA-CD294E98FC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Letterhead (4)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Evans</dc:creator>
  <dc:description/>
  <cp:lastModifiedBy>Post - CC Llanddarog</cp:lastModifiedBy>
  <cp:revision>2</cp:revision>
  <cp:lastPrinted>2022-12-06T18:47:00Z</cp:lastPrinted>
  <dcterms:created xsi:type="dcterms:W3CDTF">2024-10-02T12:57:00Z</dcterms:created>
  <dcterms:modified xsi:type="dcterms:W3CDTF">2024-10-02T12:57:00Z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0x010100026F0E9602D7B549A6220242CD66D77F</vt:lpwstr>
  </property>
</Properties>
</file>